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3481F" w14:textId="77777777" w:rsidR="002831F3" w:rsidRDefault="002831F3" w:rsidP="008D1B3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2272F"/>
          <w:lang w:eastAsia="ru-RU"/>
        </w:rPr>
      </w:pPr>
    </w:p>
    <w:p w14:paraId="09B2822A" w14:textId="77777777" w:rsidR="002831F3" w:rsidRDefault="002831F3" w:rsidP="00F94DA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/>
          <w:b/>
          <w:bCs/>
          <w:color w:val="22272F"/>
          <w:lang w:eastAsia="ru-RU"/>
        </w:rPr>
      </w:pPr>
    </w:p>
    <w:p w14:paraId="203841E1" w14:textId="77777777" w:rsidR="002831F3" w:rsidRDefault="002831F3" w:rsidP="00F94DA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/>
          <w:b/>
          <w:bCs/>
          <w:color w:val="22272F"/>
          <w:lang w:eastAsia="ru-RU"/>
        </w:rPr>
      </w:pPr>
    </w:p>
    <w:p w14:paraId="29440631" w14:textId="77777777" w:rsidR="002831F3" w:rsidRDefault="002831F3" w:rsidP="00F94DA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/>
          <w:b/>
          <w:bCs/>
          <w:color w:val="22272F"/>
          <w:lang w:eastAsia="ru-RU"/>
        </w:rPr>
      </w:pPr>
    </w:p>
    <w:p w14:paraId="31AE5B25" w14:textId="77777777" w:rsidR="002831F3" w:rsidRDefault="00914200" w:rsidP="00F94DA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/>
          <w:b/>
          <w:bCs/>
          <w:color w:val="22272F"/>
          <w:lang w:eastAsia="ru-RU"/>
        </w:rPr>
      </w:pPr>
      <w:r w:rsidRPr="00F94DA3">
        <w:rPr>
          <w:rFonts w:ascii="Times New Roman" w:eastAsia="Times New Roman" w:hAnsi="Times New Roman"/>
          <w:b/>
          <w:bCs/>
          <w:color w:val="22272F"/>
          <w:lang w:eastAsia="ru-RU"/>
        </w:rPr>
        <w:t>Договор№</w:t>
      </w:r>
    </w:p>
    <w:p w14:paraId="08EB7003" w14:textId="77777777" w:rsidR="002831F3" w:rsidRDefault="002831F3" w:rsidP="00F94DA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/>
          <w:b/>
          <w:bCs/>
          <w:color w:val="22272F"/>
          <w:lang w:eastAsia="ru-RU"/>
        </w:rPr>
      </w:pPr>
    </w:p>
    <w:p w14:paraId="4B34E733" w14:textId="77777777" w:rsidR="00914200" w:rsidRPr="00F94DA3" w:rsidRDefault="002831F3" w:rsidP="00F94DA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/>
          <w:b/>
          <w:bCs/>
          <w:color w:val="22272F"/>
          <w:lang w:eastAsia="ru-RU"/>
        </w:rPr>
      </w:pPr>
      <w:r>
        <w:rPr>
          <w:rFonts w:ascii="Times New Roman" w:eastAsia="Times New Roman" w:hAnsi="Times New Roman"/>
          <w:b/>
          <w:bCs/>
          <w:color w:val="22272F"/>
          <w:lang w:eastAsia="ru-RU"/>
        </w:rPr>
        <w:t>О</w:t>
      </w:r>
      <w:r w:rsidR="00914200" w:rsidRPr="00F94DA3">
        <w:rPr>
          <w:rFonts w:ascii="Times New Roman" w:eastAsia="Times New Roman" w:hAnsi="Times New Roman"/>
          <w:b/>
          <w:bCs/>
          <w:color w:val="22272F"/>
          <w:lang w:eastAsia="ru-RU"/>
        </w:rPr>
        <w:t>б образовании по образовательным программам дошкольного образования</w:t>
      </w:r>
    </w:p>
    <w:p w14:paraId="47966DA3" w14:textId="77777777" w:rsidR="00914200" w:rsidRPr="00F94DA3" w:rsidRDefault="00914200" w:rsidP="00F94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72F"/>
          <w:lang w:eastAsia="ru-RU"/>
        </w:rPr>
      </w:pPr>
    </w:p>
    <w:p w14:paraId="70F8E572" w14:textId="77777777" w:rsidR="002831F3" w:rsidRDefault="002831F3" w:rsidP="00F94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426"/>
        <w:jc w:val="both"/>
        <w:rPr>
          <w:rFonts w:ascii="Times New Roman" w:eastAsia="Times New Roman" w:hAnsi="Times New Roman"/>
          <w:color w:val="22272F"/>
          <w:u w:val="single"/>
          <w:lang w:eastAsia="ru-RU"/>
        </w:rPr>
      </w:pPr>
    </w:p>
    <w:p w14:paraId="17874173" w14:textId="77777777" w:rsidR="008D1B3D" w:rsidRDefault="008D1B3D" w:rsidP="00F94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426"/>
        <w:jc w:val="both"/>
        <w:rPr>
          <w:rFonts w:ascii="Times New Roman" w:eastAsia="Times New Roman" w:hAnsi="Times New Roman"/>
          <w:color w:val="22272F"/>
          <w:u w:val="single"/>
          <w:lang w:eastAsia="ru-RU"/>
        </w:rPr>
      </w:pPr>
    </w:p>
    <w:p w14:paraId="3AE69625" w14:textId="77777777" w:rsidR="00914200" w:rsidRPr="00F94DA3" w:rsidRDefault="00914200" w:rsidP="00F94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426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u w:val="single"/>
          <w:lang w:eastAsia="ru-RU"/>
        </w:rPr>
        <w:t>Город Санкт- Петербург</w:t>
      </w: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                                                                                                ___"_____________________г.</w:t>
      </w:r>
    </w:p>
    <w:p w14:paraId="3B1ADA37" w14:textId="77777777" w:rsidR="00914200" w:rsidRPr="00F94DA3" w:rsidRDefault="00914200" w:rsidP="00F94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426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(место заключения </w:t>
      </w:r>
      <w:proofErr w:type="gramStart"/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договора)   </w:t>
      </w:r>
      <w:proofErr w:type="gramEnd"/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                                                                                        (дата заключения договора)</w:t>
      </w:r>
    </w:p>
    <w:p w14:paraId="1032427B" w14:textId="77777777" w:rsidR="00914200" w:rsidRDefault="00914200" w:rsidP="00F94DA3">
      <w:pPr>
        <w:shd w:val="clear" w:color="auto" w:fill="FFFFFF"/>
        <w:spacing w:after="0" w:line="240" w:lineRule="auto"/>
        <w:ind w:left="-1134" w:right="-426"/>
        <w:jc w:val="both"/>
        <w:rPr>
          <w:rFonts w:ascii="Times New Roman" w:eastAsia="Times New Roman" w:hAnsi="Times New Roman"/>
          <w:color w:val="22272F"/>
          <w:lang w:eastAsia="ru-RU"/>
        </w:rPr>
      </w:pPr>
    </w:p>
    <w:p w14:paraId="732D1BA2" w14:textId="77777777" w:rsidR="008D1B3D" w:rsidRPr="00F94DA3" w:rsidRDefault="008D1B3D" w:rsidP="00F94DA3">
      <w:pPr>
        <w:shd w:val="clear" w:color="auto" w:fill="FFFFFF"/>
        <w:spacing w:after="0" w:line="240" w:lineRule="auto"/>
        <w:ind w:left="-1134" w:right="-426"/>
        <w:jc w:val="both"/>
        <w:rPr>
          <w:rFonts w:ascii="Times New Roman" w:eastAsia="Times New Roman" w:hAnsi="Times New Roman"/>
          <w:color w:val="22272F"/>
          <w:lang w:eastAsia="ru-RU"/>
        </w:rPr>
      </w:pPr>
    </w:p>
    <w:p w14:paraId="248A0379" w14:textId="77777777" w:rsidR="002831F3" w:rsidRDefault="00914200" w:rsidP="00F94DA3">
      <w:pPr>
        <w:shd w:val="clear" w:color="auto" w:fill="FFFFFF"/>
        <w:spacing w:after="0" w:line="240" w:lineRule="auto"/>
        <w:ind w:left="-1134" w:right="-426"/>
        <w:jc w:val="both"/>
        <w:rPr>
          <w:rFonts w:ascii="Times New Roman" w:hAnsi="Times New Roman"/>
          <w:b/>
          <w:i/>
        </w:rPr>
      </w:pPr>
      <w:r w:rsidRPr="00F94DA3">
        <w:rPr>
          <w:rFonts w:ascii="Times New Roman" w:hAnsi="Times New Roman"/>
        </w:rPr>
        <w:t xml:space="preserve">Государственное бюджетное дошкольное образовательное учреждение детский сад № 75 комбинированного вида Кировского района Санкт-Петербурга, осуществляющее образовательную деятельность (далее - образовательная организация) на основании </w:t>
      </w:r>
      <w:r w:rsidRPr="00F94DA3">
        <w:rPr>
          <w:rFonts w:ascii="Times New Roman" w:hAnsi="Times New Roman"/>
          <w:b/>
          <w:i/>
        </w:rPr>
        <w:t>лицензии от "23" декабря 2016 г. N 2548,</w:t>
      </w:r>
      <w:r w:rsidRPr="00F94DA3">
        <w:rPr>
          <w:rFonts w:ascii="Times New Roman" w:hAnsi="Times New Roman"/>
        </w:rPr>
        <w:t xml:space="preserve"> выданной Комитетом по образованию Санкт-Петербурга, именуемый в  дальнейшем "Исполнитель", в лице </w:t>
      </w:r>
      <w:r w:rsidR="002831F3">
        <w:rPr>
          <w:rFonts w:ascii="Times New Roman" w:hAnsi="Times New Roman"/>
        </w:rPr>
        <w:t xml:space="preserve">врио </w:t>
      </w:r>
      <w:r w:rsidRPr="00F94DA3">
        <w:rPr>
          <w:rFonts w:ascii="Times New Roman" w:hAnsi="Times New Roman"/>
        </w:rPr>
        <w:t xml:space="preserve">заведующего </w:t>
      </w:r>
      <w:r w:rsidR="002831F3">
        <w:rPr>
          <w:rFonts w:ascii="Times New Roman" w:hAnsi="Times New Roman"/>
          <w:b/>
          <w:i/>
        </w:rPr>
        <w:t>Шориной Ольги Сергеевны</w:t>
      </w:r>
      <w:r w:rsidRPr="00F94DA3">
        <w:rPr>
          <w:rFonts w:ascii="Times New Roman" w:hAnsi="Times New Roman"/>
        </w:rPr>
        <w:t xml:space="preserve"> действующего на основании </w:t>
      </w:r>
      <w:r w:rsidR="002831F3">
        <w:rPr>
          <w:rFonts w:ascii="Times New Roman" w:hAnsi="Times New Roman"/>
          <w:b/>
          <w:i/>
        </w:rPr>
        <w:t>распоряжения администрации Кировского района Санкт- Петербурга</w:t>
      </w:r>
    </w:p>
    <w:p w14:paraId="5DB408E7" w14:textId="77777777" w:rsidR="00914200" w:rsidRPr="00F94DA3" w:rsidRDefault="00914200" w:rsidP="00BD312F">
      <w:pPr>
        <w:shd w:val="clear" w:color="auto" w:fill="FFFFFF"/>
        <w:spacing w:after="0" w:line="240" w:lineRule="auto"/>
        <w:ind w:left="-1134" w:right="-426"/>
        <w:rPr>
          <w:rFonts w:ascii="Times New Roman" w:hAnsi="Times New Roman"/>
        </w:rPr>
      </w:pPr>
      <w:r w:rsidRPr="00F94DA3">
        <w:rPr>
          <w:rFonts w:ascii="Times New Roman" w:hAnsi="Times New Roman"/>
          <w:b/>
          <w:i/>
        </w:rPr>
        <w:t xml:space="preserve"> от "</w:t>
      </w:r>
      <w:r w:rsidR="002831F3">
        <w:rPr>
          <w:rFonts w:ascii="Times New Roman" w:hAnsi="Times New Roman"/>
          <w:b/>
          <w:i/>
        </w:rPr>
        <w:t>05</w:t>
      </w:r>
      <w:r w:rsidRPr="00F94DA3">
        <w:rPr>
          <w:rFonts w:ascii="Times New Roman" w:hAnsi="Times New Roman"/>
          <w:b/>
          <w:i/>
        </w:rPr>
        <w:t xml:space="preserve">" </w:t>
      </w:r>
      <w:r w:rsidR="002831F3">
        <w:rPr>
          <w:rFonts w:ascii="Times New Roman" w:hAnsi="Times New Roman"/>
          <w:b/>
          <w:i/>
        </w:rPr>
        <w:t>декабря</w:t>
      </w:r>
      <w:r w:rsidRPr="00F94DA3">
        <w:rPr>
          <w:rFonts w:ascii="Times New Roman" w:hAnsi="Times New Roman"/>
          <w:b/>
          <w:i/>
        </w:rPr>
        <w:t xml:space="preserve"> 20</w:t>
      </w:r>
      <w:r w:rsidR="002831F3">
        <w:rPr>
          <w:rFonts w:ascii="Times New Roman" w:hAnsi="Times New Roman"/>
          <w:b/>
          <w:i/>
        </w:rPr>
        <w:t>24</w:t>
      </w:r>
      <w:r w:rsidRPr="00F94DA3">
        <w:rPr>
          <w:rFonts w:ascii="Times New Roman" w:hAnsi="Times New Roman"/>
          <w:b/>
          <w:i/>
        </w:rPr>
        <w:t xml:space="preserve"> г. N </w:t>
      </w:r>
      <w:r w:rsidR="002831F3">
        <w:rPr>
          <w:rFonts w:ascii="Times New Roman" w:hAnsi="Times New Roman"/>
          <w:b/>
          <w:i/>
        </w:rPr>
        <w:t>446</w:t>
      </w:r>
      <w:r w:rsidRPr="00F94DA3">
        <w:rPr>
          <w:rFonts w:ascii="Times New Roman" w:hAnsi="Times New Roman"/>
          <w:b/>
          <w:i/>
        </w:rPr>
        <w:t>-р</w:t>
      </w:r>
      <w:r w:rsidR="002831F3">
        <w:rPr>
          <w:rFonts w:ascii="Times New Roman" w:hAnsi="Times New Roman"/>
          <w:b/>
          <w:i/>
        </w:rPr>
        <w:t>л</w:t>
      </w:r>
      <w:r w:rsidRPr="00F94DA3">
        <w:rPr>
          <w:rFonts w:ascii="Times New Roman" w:hAnsi="Times New Roman"/>
        </w:rPr>
        <w:t>, и_________________________________________________________________________________________________,</w:t>
      </w:r>
    </w:p>
    <w:p w14:paraId="5EC67EDA" w14:textId="77777777" w:rsidR="00914200" w:rsidRPr="00F94DA3" w:rsidRDefault="00914200" w:rsidP="00F94DA3">
      <w:pPr>
        <w:pStyle w:val="HTML"/>
        <w:ind w:left="-1134" w:right="-426"/>
        <w:jc w:val="both"/>
        <w:rPr>
          <w:rFonts w:ascii="Times New Roman" w:hAnsi="Times New Roman" w:cs="Times New Roman"/>
          <w:sz w:val="22"/>
          <w:szCs w:val="22"/>
        </w:rPr>
      </w:pPr>
      <w:r w:rsidRPr="00F94DA3">
        <w:rPr>
          <w:rFonts w:ascii="Times New Roman" w:hAnsi="Times New Roman" w:cs="Times New Roman"/>
          <w:sz w:val="22"/>
          <w:szCs w:val="22"/>
        </w:rPr>
        <w:t>(фамилия, имя, отчество (при наличии))</w:t>
      </w:r>
    </w:p>
    <w:p w14:paraId="7FFD5179" w14:textId="77777777" w:rsidR="00914200" w:rsidRPr="00F94DA3" w:rsidRDefault="00914200" w:rsidP="00F94DA3">
      <w:pPr>
        <w:pStyle w:val="HTML"/>
        <w:ind w:left="-1134" w:right="-426"/>
        <w:jc w:val="both"/>
        <w:rPr>
          <w:rFonts w:ascii="Times New Roman" w:hAnsi="Times New Roman" w:cs="Times New Roman"/>
          <w:sz w:val="22"/>
          <w:szCs w:val="22"/>
        </w:rPr>
      </w:pPr>
      <w:r w:rsidRPr="00F94DA3">
        <w:rPr>
          <w:rFonts w:ascii="Times New Roman" w:hAnsi="Times New Roman" w:cs="Times New Roman"/>
          <w:sz w:val="22"/>
          <w:szCs w:val="22"/>
        </w:rPr>
        <w:t>именуемый в дальнейшем "Заказчик", в интересах несовершеннолетнего</w:t>
      </w:r>
    </w:p>
    <w:p w14:paraId="342B9ED2" w14:textId="77777777" w:rsidR="00914200" w:rsidRPr="00F94DA3" w:rsidRDefault="00914200" w:rsidP="00F94DA3">
      <w:pPr>
        <w:pStyle w:val="HTML"/>
        <w:ind w:left="-1134" w:right="-426"/>
        <w:jc w:val="both"/>
        <w:rPr>
          <w:rFonts w:ascii="Times New Roman" w:hAnsi="Times New Roman" w:cs="Times New Roman"/>
          <w:sz w:val="22"/>
          <w:szCs w:val="22"/>
        </w:rPr>
      </w:pPr>
      <w:r w:rsidRPr="00F94DA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_______________________________________________________________________________________________,</w:t>
      </w:r>
    </w:p>
    <w:p w14:paraId="0878AE8A" w14:textId="77777777" w:rsidR="00914200" w:rsidRPr="00F94DA3" w:rsidRDefault="00914200" w:rsidP="00F94DA3">
      <w:pPr>
        <w:pStyle w:val="HTML"/>
        <w:ind w:left="-1134" w:right="-426"/>
        <w:jc w:val="both"/>
        <w:rPr>
          <w:rFonts w:ascii="Times New Roman" w:hAnsi="Times New Roman" w:cs="Times New Roman"/>
          <w:sz w:val="22"/>
          <w:szCs w:val="22"/>
        </w:rPr>
      </w:pPr>
      <w:r w:rsidRPr="00F94DA3">
        <w:rPr>
          <w:rFonts w:ascii="Times New Roman" w:hAnsi="Times New Roman" w:cs="Times New Roman"/>
          <w:sz w:val="22"/>
          <w:szCs w:val="22"/>
        </w:rPr>
        <w:t>(фамилия, имя, отчество (при наличии), дата рождения)</w:t>
      </w:r>
    </w:p>
    <w:p w14:paraId="18CCAC37" w14:textId="77777777" w:rsidR="00914200" w:rsidRPr="00F94DA3" w:rsidRDefault="00914200" w:rsidP="00F94DA3">
      <w:pPr>
        <w:pStyle w:val="HTML"/>
        <w:ind w:left="-1134" w:right="-426"/>
        <w:jc w:val="both"/>
        <w:rPr>
          <w:rFonts w:ascii="Times New Roman" w:hAnsi="Times New Roman" w:cs="Times New Roman"/>
          <w:sz w:val="22"/>
          <w:szCs w:val="22"/>
        </w:rPr>
      </w:pPr>
      <w:r w:rsidRPr="00F94DA3">
        <w:rPr>
          <w:rFonts w:ascii="Times New Roman" w:hAnsi="Times New Roman" w:cs="Times New Roman"/>
          <w:sz w:val="22"/>
          <w:szCs w:val="22"/>
        </w:rPr>
        <w:t xml:space="preserve">проживающего по адресу (адрес места жительства </w:t>
      </w:r>
      <w:r w:rsidRPr="00F94DA3">
        <w:rPr>
          <w:rFonts w:ascii="Times New Roman" w:hAnsi="Times New Roman" w:cs="Times New Roman"/>
          <w:b/>
          <w:i/>
          <w:sz w:val="22"/>
          <w:szCs w:val="22"/>
        </w:rPr>
        <w:t>ребенка</w:t>
      </w:r>
      <w:r w:rsidRPr="00F94DA3">
        <w:rPr>
          <w:rFonts w:ascii="Times New Roman" w:hAnsi="Times New Roman" w:cs="Times New Roman"/>
          <w:sz w:val="22"/>
          <w:szCs w:val="22"/>
        </w:rPr>
        <w:t xml:space="preserve"> с указанием индекса): _________________________________________________________________________________________________ _________________________________________________________________________________________________,</w:t>
      </w:r>
    </w:p>
    <w:p w14:paraId="7EF789C7" w14:textId="77777777" w:rsidR="00914200" w:rsidRDefault="00914200" w:rsidP="00F94DA3">
      <w:pPr>
        <w:pStyle w:val="HTML"/>
        <w:ind w:left="-1134" w:right="-426"/>
        <w:jc w:val="both"/>
        <w:rPr>
          <w:rFonts w:ascii="Times New Roman" w:hAnsi="Times New Roman" w:cs="Times New Roman"/>
          <w:sz w:val="22"/>
          <w:szCs w:val="22"/>
        </w:rPr>
      </w:pPr>
      <w:r w:rsidRPr="00F94DA3">
        <w:rPr>
          <w:rFonts w:ascii="Times New Roman" w:hAnsi="Times New Roman" w:cs="Times New Roman"/>
          <w:sz w:val="22"/>
          <w:szCs w:val="22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14:paraId="796D824A" w14:textId="77777777" w:rsidR="008D1B3D" w:rsidRPr="00F94DA3" w:rsidRDefault="008D1B3D" w:rsidP="00F94DA3">
      <w:pPr>
        <w:pStyle w:val="HTML"/>
        <w:ind w:left="-1134" w:right="-426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92C3968" w14:textId="77777777" w:rsidR="00914200" w:rsidRPr="00F94DA3" w:rsidRDefault="00914200" w:rsidP="00F94DA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lang w:eastAsia="ru-RU"/>
        </w:rPr>
      </w:pPr>
      <w:r w:rsidRPr="00F94DA3">
        <w:rPr>
          <w:rFonts w:ascii="Times New Roman" w:eastAsia="Times New Roman" w:hAnsi="Times New Roman"/>
          <w:b/>
          <w:bCs/>
          <w:color w:val="22272F"/>
          <w:lang w:eastAsia="ru-RU"/>
        </w:rPr>
        <w:t>I. Предмет договора</w:t>
      </w:r>
    </w:p>
    <w:p w14:paraId="30A3339B" w14:textId="77777777" w:rsidR="00914200" w:rsidRPr="00F94DA3" w:rsidRDefault="00914200" w:rsidP="00F94DA3">
      <w:pPr>
        <w:shd w:val="clear" w:color="auto" w:fill="FFFFFF"/>
        <w:spacing w:after="0" w:line="240" w:lineRule="auto"/>
        <w:ind w:left="-1134" w:right="-425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1.1.  Предметом  договора  являются   отношения,  возникающие   при осуществлении образовательной деятельности по реализации образовательной программы дошкольного образования (далее - образовательная программа)  в соответствии с </w:t>
      </w:r>
      <w:hyperlink r:id="rId5" w:anchor="block_1000" w:history="1">
        <w:r w:rsidRPr="00F94DA3">
          <w:rPr>
            <w:rFonts w:ascii="Times New Roman" w:eastAsia="Times New Roman" w:hAnsi="Times New Roman"/>
            <w:color w:val="3272C0"/>
            <w:u w:val="single"/>
            <w:lang w:eastAsia="ru-RU"/>
          </w:rPr>
          <w:t>федеральным государственным образовательным стандартом</w:t>
        </w:r>
      </w:hyperlink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дошкольного    образования  и  федеральной  образовательной   программой дошкольного   образования    (далее   соответственно - ФГОС  дошкольного образования,  ФОП   ДО),  содержании   Воспитанника  в   образовательной организации, а   также   при   осуществлении   присмотра   и   ухода  за Воспитанником.</w:t>
      </w:r>
    </w:p>
    <w:p w14:paraId="7FFF9FA4" w14:textId="77777777" w:rsidR="00914200" w:rsidRPr="00F94DA3" w:rsidRDefault="00914200" w:rsidP="00F94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425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>1.2. Форма обучения очная.</w:t>
      </w:r>
    </w:p>
    <w:p w14:paraId="0C9C4AB8" w14:textId="77777777" w:rsidR="00914200" w:rsidRPr="00F94DA3" w:rsidRDefault="00914200" w:rsidP="00F94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425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1.3. Наименование образовательной программы </w:t>
      </w:r>
      <w:r w:rsidRPr="00F94DA3">
        <w:rPr>
          <w:rFonts w:ascii="Times New Roman" w:hAnsi="Times New Roman"/>
          <w:u w:val="single"/>
        </w:rPr>
        <w:t>основная образовательная программа дошкольного образования Государственного бюджетного дошкольного образовательного учреждения детский сад № 75 комбинированного вида Кировского района Санкт- Петербурга</w:t>
      </w:r>
      <w:r w:rsidRPr="00F94DA3">
        <w:rPr>
          <w:rFonts w:ascii="Times New Roman" w:eastAsia="Times New Roman" w:hAnsi="Times New Roman"/>
          <w:color w:val="22272F"/>
          <w:lang w:eastAsia="ru-RU"/>
        </w:rPr>
        <w:t>.</w:t>
      </w:r>
    </w:p>
    <w:p w14:paraId="62EB3D4C" w14:textId="77777777" w:rsidR="00914200" w:rsidRPr="00F94DA3" w:rsidRDefault="00914200" w:rsidP="00F94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425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1.4. Срок   освоения образовательной программы (продолжительность </w:t>
      </w:r>
      <w:proofErr w:type="gramStart"/>
      <w:r w:rsidRPr="00F94DA3">
        <w:rPr>
          <w:rFonts w:ascii="Times New Roman" w:eastAsia="Times New Roman" w:hAnsi="Times New Roman"/>
          <w:color w:val="22272F"/>
          <w:lang w:eastAsia="ru-RU"/>
        </w:rPr>
        <w:t>обучения)  на</w:t>
      </w:r>
      <w:proofErr w:type="gramEnd"/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момент   подписания   настоящего   Договора     составляет ______________ календарных лет (года).</w:t>
      </w:r>
    </w:p>
    <w:p w14:paraId="759B7F3F" w14:textId="77777777" w:rsidR="00914200" w:rsidRPr="00F94DA3" w:rsidRDefault="00914200" w:rsidP="00F94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425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1.5. Режим пребывания Воспитанника в образовательной   организации - </w:t>
      </w:r>
      <w:r w:rsidRPr="00F94DA3">
        <w:rPr>
          <w:rFonts w:ascii="Times New Roman" w:hAnsi="Times New Roman"/>
          <w:u w:val="single"/>
        </w:rPr>
        <w:t>ежедневно с 7.00 до 19.00, кроме субботы, воскресенья и праздничных дней</w:t>
      </w:r>
      <w:r w:rsidRPr="00F94DA3">
        <w:rPr>
          <w:rFonts w:ascii="Times New Roman" w:eastAsia="Times New Roman" w:hAnsi="Times New Roman"/>
          <w:color w:val="22272F"/>
          <w:lang w:eastAsia="ru-RU"/>
        </w:rPr>
        <w:t>.</w:t>
      </w:r>
    </w:p>
    <w:p w14:paraId="696D90A4" w14:textId="77777777" w:rsidR="00914200" w:rsidRPr="00F94DA3" w:rsidRDefault="00914200" w:rsidP="00F94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425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1.6. Воспитанник зачисляется в группу общеразвивающей направленности с </w:t>
      </w:r>
      <w:r w:rsidR="009B1CF8" w:rsidRPr="009B1CF8">
        <w:rPr>
          <w:rFonts w:ascii="Times New Roman" w:eastAsia="Times New Roman" w:hAnsi="Times New Roman"/>
          <w:color w:val="22272F"/>
          <w:lang w:eastAsia="ru-RU"/>
        </w:rPr>
        <w:t>______________</w:t>
      </w:r>
      <w:bookmarkStart w:id="0" w:name="_GoBack"/>
      <w:bookmarkEnd w:id="0"/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202</w:t>
      </w:r>
      <w:r w:rsidR="002831F3">
        <w:rPr>
          <w:rFonts w:ascii="Times New Roman" w:eastAsia="Times New Roman" w:hAnsi="Times New Roman"/>
          <w:color w:val="22272F"/>
          <w:lang w:eastAsia="ru-RU"/>
        </w:rPr>
        <w:t>5</w:t>
      </w:r>
      <w:r w:rsidRPr="00F94DA3">
        <w:rPr>
          <w:rFonts w:ascii="Times New Roman" w:eastAsia="Times New Roman" w:hAnsi="Times New Roman"/>
          <w:color w:val="22272F"/>
          <w:lang w:eastAsia="ru-RU"/>
        </w:rPr>
        <w:t>г.</w:t>
      </w:r>
    </w:p>
    <w:p w14:paraId="2B52CE0E" w14:textId="77777777" w:rsidR="00914200" w:rsidRPr="00F94DA3" w:rsidRDefault="00914200" w:rsidP="00F94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> </w:t>
      </w:r>
    </w:p>
    <w:p w14:paraId="22B7A6D6" w14:textId="77777777" w:rsidR="008D1B3D" w:rsidRDefault="008D1B3D" w:rsidP="00F94D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72F"/>
          <w:lang w:eastAsia="ru-RU"/>
        </w:rPr>
      </w:pPr>
    </w:p>
    <w:p w14:paraId="7A88189C" w14:textId="77777777" w:rsidR="00914200" w:rsidRPr="00F94DA3" w:rsidRDefault="00914200" w:rsidP="00F94D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72F"/>
          <w:lang w:eastAsia="ru-RU"/>
        </w:rPr>
      </w:pPr>
      <w:r w:rsidRPr="00F94DA3">
        <w:rPr>
          <w:rFonts w:ascii="Times New Roman" w:eastAsia="Times New Roman" w:hAnsi="Times New Roman"/>
          <w:b/>
          <w:bCs/>
          <w:color w:val="22272F"/>
          <w:lang w:eastAsia="ru-RU"/>
        </w:rPr>
        <w:t>II. Взаимодействие Сторон</w:t>
      </w:r>
      <w:r w:rsidR="00F94DA3" w:rsidRPr="00F94DA3">
        <w:rPr>
          <w:rFonts w:ascii="Times New Roman" w:eastAsia="Times New Roman" w:hAnsi="Times New Roman"/>
          <w:b/>
          <w:bCs/>
          <w:color w:val="22272F"/>
          <w:lang w:eastAsia="ru-RU"/>
        </w:rPr>
        <w:t>.</w:t>
      </w:r>
    </w:p>
    <w:p w14:paraId="522513B4" w14:textId="77777777" w:rsidR="00914200" w:rsidRPr="00F94DA3" w:rsidRDefault="00914200" w:rsidP="00F94DA3">
      <w:pPr>
        <w:shd w:val="clear" w:color="auto" w:fill="FFFFFF"/>
        <w:spacing w:line="240" w:lineRule="auto"/>
        <w:ind w:left="-1134"/>
        <w:jc w:val="both"/>
        <w:rPr>
          <w:rFonts w:ascii="Times New Roman" w:hAnsi="Times New Roman"/>
          <w:b/>
          <w:color w:val="22272F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> </w:t>
      </w:r>
      <w:r w:rsidRPr="00F94DA3">
        <w:rPr>
          <w:rFonts w:ascii="Times New Roman" w:hAnsi="Times New Roman"/>
          <w:color w:val="22272F"/>
        </w:rPr>
        <w:t xml:space="preserve">     </w:t>
      </w:r>
      <w:r w:rsidRPr="00F94DA3">
        <w:rPr>
          <w:rFonts w:ascii="Times New Roman" w:hAnsi="Times New Roman"/>
          <w:b/>
          <w:color w:val="22272F"/>
        </w:rPr>
        <w:t>2.1. Исполнитель вправе:</w:t>
      </w:r>
    </w:p>
    <w:p w14:paraId="7371C41E" w14:textId="77777777" w:rsidR="00914200" w:rsidRPr="00F94DA3" w:rsidRDefault="00914200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2.1.1. Самостоятельно осуществлять образовательную деятельность.</w:t>
      </w:r>
    </w:p>
    <w:p w14:paraId="6E7DAA08" w14:textId="77777777" w:rsidR="00914200" w:rsidRPr="00F94DA3" w:rsidRDefault="00914200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b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</w:t>
      </w:r>
      <w:r w:rsidRPr="00F94DA3">
        <w:rPr>
          <w:rFonts w:ascii="Times New Roman" w:eastAsia="Times New Roman" w:hAnsi="Times New Roman"/>
          <w:b/>
          <w:color w:val="22272F"/>
          <w:lang w:eastAsia="ru-RU"/>
        </w:rPr>
        <w:t>2.2. Заказчик вправе:</w:t>
      </w:r>
    </w:p>
    <w:p w14:paraId="65F0EDEA" w14:textId="77777777" w:rsidR="00914200" w:rsidRPr="00F94DA3" w:rsidRDefault="00914200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66E41155" w14:textId="77777777" w:rsidR="00914200" w:rsidRPr="00F94DA3" w:rsidRDefault="00914200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2.2.2. Получать от Исполнителя информацию:</w:t>
      </w:r>
    </w:p>
    <w:p w14:paraId="5679D639" w14:textId="77777777" w:rsidR="00914200" w:rsidRPr="00F94DA3" w:rsidRDefault="00914200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по вопросам организации и обеспечения надлежащего исполнения услуг, предусмотренных разделом I настоящего Договора;</w:t>
      </w:r>
    </w:p>
    <w:p w14:paraId="1B1C3B93" w14:textId="77777777" w:rsidR="00914200" w:rsidRPr="00F94DA3" w:rsidRDefault="00914200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lastRenderedPageBreak/>
        <w:t xml:space="preserve">    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25263B57" w14:textId="77777777" w:rsidR="00914200" w:rsidRPr="00F94DA3" w:rsidRDefault="00914200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46BF3047" w14:textId="77777777" w:rsidR="00914200" w:rsidRPr="00F94DA3" w:rsidRDefault="00914200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2FABEC0F" w14:textId="77777777" w:rsidR="00914200" w:rsidRPr="00F94DA3" w:rsidRDefault="00914200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2.2.5. Находиться с Воспитанником в образовательной организации в период его адаптации согласно рекомендациям педагога-психолога, воспитателей группы при условии соблюдения санитарно-гигиенических требований, не более 5 календарных дней. </w:t>
      </w:r>
    </w:p>
    <w:p w14:paraId="718BD43D" w14:textId="77777777" w:rsidR="00914200" w:rsidRPr="00F94DA3" w:rsidRDefault="00914200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1C5A0B5E" w14:textId="77777777"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4572DB82" w14:textId="77777777"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625BD334" w14:textId="77777777"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2.2.9. _____________________________ (иные права Заказчика). </w:t>
      </w:r>
    </w:p>
    <w:p w14:paraId="77C26EF1" w14:textId="77777777" w:rsidR="008D1B3D" w:rsidRDefault="008D1B3D" w:rsidP="00F94DA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/>
          <w:b/>
          <w:color w:val="22272F"/>
          <w:lang w:eastAsia="ru-RU"/>
        </w:rPr>
      </w:pPr>
    </w:p>
    <w:p w14:paraId="792719D2" w14:textId="77777777" w:rsidR="008D1B3D" w:rsidRDefault="008D1B3D" w:rsidP="00F94DA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/>
          <w:b/>
          <w:color w:val="22272F"/>
          <w:lang w:eastAsia="ru-RU"/>
        </w:rPr>
      </w:pPr>
    </w:p>
    <w:p w14:paraId="6C167A4F" w14:textId="77777777"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/>
          <w:b/>
          <w:color w:val="22272F"/>
          <w:lang w:eastAsia="ru-RU"/>
        </w:rPr>
      </w:pPr>
      <w:r w:rsidRPr="00F94DA3">
        <w:rPr>
          <w:rFonts w:ascii="Times New Roman" w:eastAsia="Times New Roman" w:hAnsi="Times New Roman"/>
          <w:b/>
          <w:color w:val="22272F"/>
          <w:lang w:eastAsia="ru-RU"/>
        </w:rPr>
        <w:t>2.3. Исполнитель обязан:</w:t>
      </w:r>
    </w:p>
    <w:p w14:paraId="355F0DA1" w14:textId="77777777"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1A9AA6BE" w14:textId="77777777"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39FB84EA" w14:textId="77777777"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F94DA3">
          <w:rPr>
            <w:rFonts w:ascii="Times New Roman" w:eastAsia="Times New Roman" w:hAnsi="Times New Roman"/>
            <w:color w:val="22272F"/>
            <w:lang w:eastAsia="ru-RU"/>
          </w:rPr>
          <w:t>1992 г</w:t>
        </w:r>
      </w:smartTag>
      <w:r w:rsidRPr="00F94DA3">
        <w:rPr>
          <w:rFonts w:ascii="Times New Roman" w:eastAsia="Times New Roman" w:hAnsi="Times New Roman"/>
          <w:color w:val="22272F"/>
          <w:lang w:eastAsia="ru-RU"/>
        </w:rPr>
        <w:t>. N 2300-1 "О защите прав потребителей" и Федеральным законом от 29 декабря 2012 г. N 273-ФЗ "Об образовании в Российской Федерации".</w:t>
      </w:r>
    </w:p>
    <w:p w14:paraId="0126E033" w14:textId="77777777"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4B73BA2D" w14:textId="77777777"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31BA2C49" w14:textId="77777777"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4E41CCF4" w14:textId="77777777"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4D607DB6" w14:textId="77777777"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2.3.8. Обучать Воспитанника по образовательной программе, предусмотренной пунктом 1.3 настоящего Договора.</w:t>
      </w:r>
    </w:p>
    <w:p w14:paraId="09C39D7D" w14:textId="77777777"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307D8D3E" w14:textId="77777777"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2.3.10. Обеспечивать Воспитанника необходимым сбалансированным питанием </w:t>
      </w:r>
      <w:r w:rsidR="00F94DA3" w:rsidRPr="00F94DA3">
        <w:rPr>
          <w:rFonts w:ascii="Times New Roman" w:eastAsia="Times New Roman" w:hAnsi="Times New Roman"/>
          <w:color w:val="22272F"/>
          <w:lang w:eastAsia="ru-RU"/>
        </w:rPr>
        <w:t>в соответствии с СанПиНом</w:t>
      </w: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2.3/2.4.3590-20: 4</w:t>
      </w:r>
      <w:r w:rsidRPr="00F94DA3">
        <w:rPr>
          <w:rFonts w:ascii="Times New Roman" w:eastAsia="Times New Roman" w:hAnsi="Times New Roman"/>
          <w:color w:val="22272F"/>
          <w:vertAlign w:val="superscript"/>
          <w:lang w:eastAsia="ru-RU"/>
        </w:rPr>
        <w:t>х</w:t>
      </w: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разовое питание (завтрак, 2</w:t>
      </w:r>
      <w:r w:rsidRPr="00F94DA3">
        <w:rPr>
          <w:rFonts w:ascii="Times New Roman" w:eastAsia="Times New Roman" w:hAnsi="Times New Roman"/>
          <w:color w:val="22272F"/>
          <w:vertAlign w:val="superscript"/>
          <w:lang w:eastAsia="ru-RU"/>
        </w:rPr>
        <w:t>ой</w:t>
      </w: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завтрак, обед, полдник).</w:t>
      </w:r>
    </w:p>
    <w:p w14:paraId="5BA04C47" w14:textId="77777777"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2.3.11. Переводить Воспитанника в следующую возрастную группу на 01 сентября учебного года. </w:t>
      </w:r>
    </w:p>
    <w:p w14:paraId="2F9B27F2" w14:textId="77777777"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2.3.12 Уведомить Заказчика в течение 10 дней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6E5834D2" w14:textId="77777777" w:rsidR="00286BC8" w:rsidRPr="00F94DA3" w:rsidRDefault="00286BC8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2.3.13.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F94DA3">
          <w:rPr>
            <w:rFonts w:ascii="Times New Roman" w:eastAsia="Times New Roman" w:hAnsi="Times New Roman"/>
            <w:color w:val="22272F"/>
            <w:lang w:eastAsia="ru-RU"/>
          </w:rPr>
          <w:t>2006 г</w:t>
        </w:r>
      </w:smartTag>
      <w:r w:rsidRPr="00F94DA3">
        <w:rPr>
          <w:rFonts w:ascii="Times New Roman" w:eastAsia="Times New Roman" w:hAnsi="Times New Roman"/>
          <w:color w:val="22272F"/>
          <w:lang w:eastAsia="ru-RU"/>
        </w:rPr>
        <w:t>. N 152-ФЗ «О персональных данных» в части сбора, хранения и обработки персональных данных Заказчика и Воспитанника.</w:t>
      </w:r>
    </w:p>
    <w:p w14:paraId="48EF4830" w14:textId="77777777" w:rsidR="00F94DA3" w:rsidRPr="00F94DA3" w:rsidRDefault="00F94DA3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b/>
          <w:color w:val="22272F"/>
          <w:lang w:eastAsia="ru-RU"/>
        </w:rPr>
      </w:pPr>
    </w:p>
    <w:p w14:paraId="1EB1227F" w14:textId="77777777" w:rsidR="008D1B3D" w:rsidRDefault="008D1B3D" w:rsidP="00F94DA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/>
          <w:b/>
          <w:color w:val="22272F"/>
          <w:lang w:eastAsia="ru-RU"/>
        </w:rPr>
      </w:pPr>
    </w:p>
    <w:p w14:paraId="0C851970" w14:textId="77777777" w:rsidR="00A0463D" w:rsidRPr="00F94DA3" w:rsidRDefault="00A0463D" w:rsidP="00F94DA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/>
          <w:b/>
          <w:color w:val="22272F"/>
          <w:lang w:eastAsia="ru-RU"/>
        </w:rPr>
      </w:pPr>
      <w:r w:rsidRPr="00F94DA3">
        <w:rPr>
          <w:rFonts w:ascii="Times New Roman" w:eastAsia="Times New Roman" w:hAnsi="Times New Roman"/>
          <w:b/>
          <w:color w:val="22272F"/>
          <w:lang w:eastAsia="ru-RU"/>
        </w:rPr>
        <w:t>2.4. Заказчик обязан:</w:t>
      </w:r>
    </w:p>
    <w:p w14:paraId="692D931C" w14:textId="77777777" w:rsidR="00A0463D" w:rsidRPr="00F94DA3" w:rsidRDefault="00A0463D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 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14718692" w14:textId="77777777" w:rsidR="00A0463D" w:rsidRPr="00F94DA3" w:rsidRDefault="00A0463D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2.4.2.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62444A02" w14:textId="77777777" w:rsidR="00A0463D" w:rsidRPr="00F94DA3" w:rsidRDefault="00A0463D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2.4.</w:t>
      </w:r>
      <w:r w:rsidR="002831F3">
        <w:rPr>
          <w:rFonts w:ascii="Times New Roman" w:eastAsia="Times New Roman" w:hAnsi="Times New Roman"/>
          <w:color w:val="22272F"/>
          <w:lang w:eastAsia="ru-RU"/>
        </w:rPr>
        <w:t>3</w:t>
      </w:r>
      <w:r w:rsidRPr="00F94DA3">
        <w:rPr>
          <w:rFonts w:ascii="Times New Roman" w:eastAsia="Times New Roman" w:hAnsi="Times New Roman"/>
          <w:color w:val="22272F"/>
          <w:lang w:eastAsia="ru-RU"/>
        </w:rPr>
        <w:t>. Незамедлительно сообщать Исполнителю об изменении контактного телефона и места жительства.</w:t>
      </w:r>
    </w:p>
    <w:p w14:paraId="70D806B1" w14:textId="77777777" w:rsidR="00A0463D" w:rsidRPr="00F94DA3" w:rsidRDefault="00A0463D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2.4.</w:t>
      </w:r>
      <w:r w:rsidR="002831F3">
        <w:rPr>
          <w:rFonts w:ascii="Times New Roman" w:eastAsia="Times New Roman" w:hAnsi="Times New Roman"/>
          <w:color w:val="22272F"/>
          <w:lang w:eastAsia="ru-RU"/>
        </w:rPr>
        <w:t>4</w:t>
      </w:r>
      <w:r w:rsidRPr="00F94DA3">
        <w:rPr>
          <w:rFonts w:ascii="Times New Roman" w:eastAsia="Times New Roman" w:hAnsi="Times New Roman"/>
          <w:color w:val="22272F"/>
          <w:lang w:eastAsia="ru-RU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14:paraId="2A859795" w14:textId="77777777" w:rsidR="00A0463D" w:rsidRPr="00F94DA3" w:rsidRDefault="00A0463D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2.4.</w:t>
      </w:r>
      <w:r w:rsidR="002831F3">
        <w:rPr>
          <w:rFonts w:ascii="Times New Roman" w:eastAsia="Times New Roman" w:hAnsi="Times New Roman"/>
          <w:color w:val="22272F"/>
          <w:lang w:eastAsia="ru-RU"/>
        </w:rPr>
        <w:t>5</w:t>
      </w:r>
      <w:r w:rsidRPr="00F94DA3">
        <w:rPr>
          <w:rFonts w:ascii="Times New Roman" w:eastAsia="Times New Roman" w:hAnsi="Times New Roman"/>
          <w:color w:val="22272F"/>
          <w:lang w:eastAsia="ru-RU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14:paraId="6214FC87" w14:textId="77777777" w:rsidR="00A0463D" w:rsidRPr="00F94DA3" w:rsidRDefault="00A0463D" w:rsidP="00F94DA3">
      <w:pPr>
        <w:shd w:val="clear" w:color="auto" w:fill="FFFFFF"/>
        <w:spacing w:line="240" w:lineRule="auto"/>
        <w:ind w:left="-1134"/>
        <w:jc w:val="both"/>
        <w:rPr>
          <w:rFonts w:ascii="Times New Roman" w:hAnsi="Times New Roman"/>
          <w:color w:val="22272F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  <w:r w:rsidRPr="00F94DA3">
        <w:rPr>
          <w:rFonts w:ascii="Times New Roman" w:hAnsi="Times New Roman"/>
          <w:color w:val="22272F"/>
        </w:rPr>
        <w:t xml:space="preserve">   </w:t>
      </w:r>
    </w:p>
    <w:p w14:paraId="5A28B93B" w14:textId="77777777" w:rsidR="00A0463D" w:rsidRPr="00F94DA3" w:rsidRDefault="00A0463D" w:rsidP="00F94DA3">
      <w:pPr>
        <w:shd w:val="clear" w:color="auto" w:fill="FFFFFF"/>
        <w:spacing w:line="240" w:lineRule="auto"/>
        <w:ind w:left="-1134"/>
        <w:jc w:val="both"/>
        <w:rPr>
          <w:rFonts w:ascii="Times New Roman" w:hAnsi="Times New Roman"/>
          <w:color w:val="22272F"/>
        </w:rPr>
      </w:pPr>
      <w:r w:rsidRPr="00F5022A">
        <w:rPr>
          <w:rFonts w:ascii="Times New Roman" w:hAnsi="Times New Roman"/>
          <w:color w:val="22272F"/>
        </w:rPr>
        <w:t xml:space="preserve">    </w:t>
      </w:r>
      <w:r w:rsidRPr="00F94DA3">
        <w:rPr>
          <w:rFonts w:ascii="Times New Roman" w:hAnsi="Times New Roman"/>
          <w:color w:val="22272F"/>
        </w:rPr>
        <w:t xml:space="preserve"> 2.4.</w:t>
      </w:r>
      <w:r w:rsidR="002831F3">
        <w:rPr>
          <w:rFonts w:ascii="Times New Roman" w:hAnsi="Times New Roman"/>
          <w:color w:val="22272F"/>
        </w:rPr>
        <w:t>6</w:t>
      </w:r>
      <w:r w:rsidRPr="00F94DA3">
        <w:rPr>
          <w:rFonts w:ascii="Times New Roman" w:hAnsi="Times New Roman"/>
          <w:color w:val="22272F"/>
        </w:rPr>
        <w:t>. Предоставлять медицинское заключение (медицинскую справку) после перенесенного заболевания, а также отсутствия ребенка более 3 календарных дней (за исключением выходных и праздничных дней).</w:t>
      </w:r>
    </w:p>
    <w:p w14:paraId="675705BE" w14:textId="77777777" w:rsidR="00A0463D" w:rsidRPr="00F94DA3" w:rsidRDefault="00A0463D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>В целях охраны здоровья детей, предотвращения возникновения и распространения инфекционных и других заболеваний, ребенок может отсутствовать в образовательной организации по причинам, не связанным с заболеванием, без предъявления медицинского заключения (медицинской справки) от одного до трех рабочих дней подряд (без учета субботы, воскресенья и праздничных дней, установленных законодательством Российской Федерации)  при условии, что родитель (законный представитель) воспитанника накануне дня (дней) непосещения предоставляет руководителю образовательной организации заявление с указанием причины непосещения. Заявление может быть направлено в образовательную организацию в форме электронного документа по электронной почте.</w:t>
      </w:r>
    </w:p>
    <w:p w14:paraId="108426CA" w14:textId="77777777" w:rsidR="00A0463D" w:rsidRPr="00F94DA3" w:rsidRDefault="00A0463D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2.4.</w:t>
      </w:r>
      <w:r w:rsidR="002831F3">
        <w:rPr>
          <w:rFonts w:ascii="Times New Roman" w:eastAsia="Times New Roman" w:hAnsi="Times New Roman"/>
          <w:color w:val="22272F"/>
          <w:lang w:eastAsia="ru-RU"/>
        </w:rPr>
        <w:t>7</w:t>
      </w:r>
      <w:r w:rsidRPr="00F94DA3">
        <w:rPr>
          <w:rFonts w:ascii="Times New Roman" w:eastAsia="Times New Roman" w:hAnsi="Times New Roman"/>
          <w:color w:val="22272F"/>
          <w:lang w:eastAsia="ru-RU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38D0C1EA" w14:textId="77777777" w:rsidR="008D1B3D" w:rsidRDefault="008D1B3D" w:rsidP="00AA514A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/>
          <w:b/>
          <w:color w:val="22272F"/>
          <w:lang w:eastAsia="ru-RU"/>
        </w:rPr>
      </w:pPr>
    </w:p>
    <w:p w14:paraId="3BAC0021" w14:textId="77777777" w:rsidR="00A0463D" w:rsidRPr="00F94DA3" w:rsidRDefault="00A0463D" w:rsidP="00AA514A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/>
          <w:b/>
          <w:color w:val="22272F"/>
          <w:lang w:eastAsia="ru-RU"/>
        </w:rPr>
      </w:pPr>
      <w:r w:rsidRPr="00F94DA3">
        <w:rPr>
          <w:rFonts w:ascii="Times New Roman" w:eastAsia="Times New Roman" w:hAnsi="Times New Roman"/>
          <w:b/>
          <w:color w:val="22272F"/>
          <w:lang w:eastAsia="ru-RU"/>
        </w:rPr>
        <w:t>III. Размер, сроки и порядок оплаты за присмотр и уход за Воспитанником (в случае указания таких услуг)</w:t>
      </w:r>
    </w:p>
    <w:p w14:paraId="508DCED3" w14:textId="77777777" w:rsidR="00D21277" w:rsidRPr="00F94DA3" w:rsidRDefault="00A0463D" w:rsidP="002831F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3.1. </w:t>
      </w:r>
      <w:r w:rsidR="002831F3">
        <w:rPr>
          <w:rFonts w:ascii="Times New Roman" w:eastAsia="Times New Roman" w:hAnsi="Times New Roman"/>
          <w:color w:val="22272F"/>
          <w:lang w:eastAsia="ru-RU"/>
        </w:rPr>
        <w:t>В соответствии с Социальным Кодексом Санкт- Петербурга № 728- 132 от 09 ноября 2011</w:t>
      </w:r>
      <w:proofErr w:type="gramStart"/>
      <w:r w:rsidR="002831F3">
        <w:rPr>
          <w:rFonts w:ascii="Times New Roman" w:eastAsia="Times New Roman" w:hAnsi="Times New Roman"/>
          <w:color w:val="22272F"/>
          <w:lang w:eastAsia="ru-RU"/>
        </w:rPr>
        <w:t>г.( пункт</w:t>
      </w:r>
      <w:proofErr w:type="gramEnd"/>
      <w:r w:rsidR="002831F3">
        <w:rPr>
          <w:rFonts w:ascii="Times New Roman" w:eastAsia="Times New Roman" w:hAnsi="Times New Roman"/>
          <w:color w:val="22272F"/>
          <w:lang w:eastAsia="ru-RU"/>
        </w:rPr>
        <w:t xml:space="preserve"> 6 статьи 18) родительская плата за присмотр и уход не взимается.</w:t>
      </w:r>
    </w:p>
    <w:p w14:paraId="6B445083" w14:textId="77777777" w:rsidR="008D1B3D" w:rsidRPr="009B1CF8" w:rsidRDefault="008D1B3D" w:rsidP="00AA514A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/>
          <w:b/>
          <w:color w:val="22272F"/>
          <w:lang w:eastAsia="ru-RU"/>
        </w:rPr>
      </w:pPr>
    </w:p>
    <w:p w14:paraId="36D1A5F4" w14:textId="77777777" w:rsidR="00D21277" w:rsidRPr="00F94DA3" w:rsidRDefault="00D21277" w:rsidP="00AA514A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/>
          <w:b/>
          <w:color w:val="22272F"/>
          <w:lang w:eastAsia="ru-RU"/>
        </w:rPr>
      </w:pPr>
      <w:r w:rsidRPr="00F94DA3">
        <w:rPr>
          <w:rFonts w:ascii="Times New Roman" w:eastAsia="Times New Roman" w:hAnsi="Times New Roman"/>
          <w:b/>
          <w:color w:val="22272F"/>
          <w:lang w:val="en-US" w:eastAsia="ru-RU"/>
        </w:rPr>
        <w:t>I</w:t>
      </w:r>
      <w:r w:rsidRPr="00F94DA3">
        <w:rPr>
          <w:rFonts w:ascii="Times New Roman" w:eastAsia="Times New Roman" w:hAnsi="Times New Roman"/>
          <w:b/>
          <w:color w:val="22272F"/>
          <w:lang w:eastAsia="ru-RU"/>
        </w:rPr>
        <w:t>V. Ответственность за неисполнение или ненадлежащее исполнение</w:t>
      </w:r>
    </w:p>
    <w:p w14:paraId="23D85EEE" w14:textId="77777777" w:rsidR="00D21277" w:rsidRPr="00F94DA3" w:rsidRDefault="00D21277" w:rsidP="00AA514A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/>
          <w:b/>
          <w:color w:val="22272F"/>
          <w:lang w:eastAsia="ru-RU"/>
        </w:rPr>
      </w:pPr>
      <w:r w:rsidRPr="00F94DA3">
        <w:rPr>
          <w:rFonts w:ascii="Times New Roman" w:eastAsia="Times New Roman" w:hAnsi="Times New Roman"/>
          <w:b/>
          <w:color w:val="22272F"/>
          <w:lang w:eastAsia="ru-RU"/>
        </w:rPr>
        <w:t>обязательств по договору, порядок разрешения споров</w:t>
      </w:r>
    </w:p>
    <w:p w14:paraId="3EBE8968" w14:textId="77777777" w:rsidR="00D21277" w:rsidRPr="00F94DA3" w:rsidRDefault="00D21277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2EAA366C" w14:textId="77777777" w:rsidR="008D1B3D" w:rsidRDefault="008D1B3D" w:rsidP="00AA514A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/>
          <w:b/>
          <w:color w:val="22272F"/>
          <w:lang w:eastAsia="ru-RU"/>
        </w:rPr>
      </w:pPr>
    </w:p>
    <w:p w14:paraId="52F68654" w14:textId="77777777" w:rsidR="00D21277" w:rsidRPr="00F94DA3" w:rsidRDefault="00D21277" w:rsidP="00AA514A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b/>
          <w:color w:val="22272F"/>
          <w:lang w:eastAsia="ru-RU"/>
        </w:rPr>
        <w:t>V. Основания изменения и расторжения договора</w:t>
      </w:r>
    </w:p>
    <w:p w14:paraId="568C2E17" w14:textId="77777777" w:rsidR="00D21277" w:rsidRPr="00F94DA3" w:rsidRDefault="00D21277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14:paraId="5AD0FF92" w14:textId="77777777" w:rsidR="00D21277" w:rsidRPr="00F94DA3" w:rsidRDefault="00D21277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1EE96E5D" w14:textId="77777777" w:rsidR="00D21277" w:rsidRPr="00F94DA3" w:rsidRDefault="00D21277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7C3BB5F5" w14:textId="77777777" w:rsidR="008D1B3D" w:rsidRDefault="008D1B3D" w:rsidP="00AA514A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/>
          <w:b/>
          <w:color w:val="22272F"/>
          <w:lang w:eastAsia="ru-RU"/>
        </w:rPr>
      </w:pPr>
    </w:p>
    <w:p w14:paraId="19C05F7C" w14:textId="77777777" w:rsidR="00D21277" w:rsidRPr="00F94DA3" w:rsidRDefault="00D21277" w:rsidP="00AA514A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b/>
          <w:color w:val="22272F"/>
          <w:lang w:eastAsia="ru-RU"/>
        </w:rPr>
        <w:t>VI. Заключительные положения</w:t>
      </w:r>
    </w:p>
    <w:p w14:paraId="041BC5AF" w14:textId="77777777" w:rsidR="00D21277" w:rsidRPr="00F94DA3" w:rsidRDefault="00D21277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u w:val="single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6.1. Настоящий договор вступает в силу со дня его подписания Сторонами и действует до </w:t>
      </w:r>
      <w:r w:rsidRPr="00F94DA3">
        <w:rPr>
          <w:rFonts w:ascii="Times New Roman" w:eastAsia="Times New Roman" w:hAnsi="Times New Roman"/>
          <w:color w:val="22272F"/>
          <w:u w:val="single"/>
          <w:lang w:eastAsia="ru-RU"/>
        </w:rPr>
        <w:t xml:space="preserve">"    "            </w:t>
      </w:r>
      <w:proofErr w:type="gramStart"/>
      <w:r w:rsidRPr="00F94DA3">
        <w:rPr>
          <w:rFonts w:ascii="Times New Roman" w:eastAsia="Times New Roman" w:hAnsi="Times New Roman"/>
          <w:color w:val="22272F"/>
          <w:u w:val="single"/>
          <w:lang w:eastAsia="ru-RU"/>
        </w:rPr>
        <w:t>202  г.</w:t>
      </w:r>
      <w:proofErr w:type="gramEnd"/>
    </w:p>
    <w:p w14:paraId="387B6F71" w14:textId="77777777" w:rsidR="00D21277" w:rsidRPr="00F94DA3" w:rsidRDefault="00D21277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6.2. Настоящий Договор составлен в двух экземплярах, имеющих равную юридическую силу, по одному для каждой из Сторон.</w:t>
      </w:r>
    </w:p>
    <w:p w14:paraId="726F039C" w14:textId="77777777" w:rsidR="00D21277" w:rsidRPr="00F94DA3" w:rsidRDefault="00D21277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6.3. Стороны обязуются письменно извещать друг друга о смене реквизитов, адресов и иных существенных изменениях.</w:t>
      </w:r>
    </w:p>
    <w:p w14:paraId="27EA7567" w14:textId="77777777" w:rsidR="00D21277" w:rsidRPr="00F94DA3" w:rsidRDefault="00D21277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68A6C276" w14:textId="77777777" w:rsidR="00D21277" w:rsidRPr="00F94DA3" w:rsidRDefault="00D21277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lastRenderedPageBreak/>
        <w:t xml:space="preserve">     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607F2519" w14:textId="77777777" w:rsidR="00D21277" w:rsidRPr="00F94DA3" w:rsidRDefault="00D21277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08BF1012" w14:textId="77777777" w:rsidR="00D21277" w:rsidRPr="00F94DA3" w:rsidRDefault="00D21277" w:rsidP="00F94DA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/>
          <w:color w:val="22272F"/>
          <w:lang w:eastAsia="ru-RU"/>
        </w:rPr>
      </w:pPr>
      <w:r w:rsidRPr="00F94DA3">
        <w:rPr>
          <w:rFonts w:ascii="Times New Roman" w:eastAsia="Times New Roman" w:hAnsi="Times New Roman"/>
          <w:color w:val="22272F"/>
          <w:lang w:eastAsia="ru-RU"/>
        </w:rPr>
        <w:t xml:space="preserve">     6.7. При выполнении условий настоящего Договора, Стороны руководствуются законодательством Российской Федерации.</w:t>
      </w:r>
    </w:p>
    <w:p w14:paraId="24D829CE" w14:textId="77777777" w:rsidR="00914200" w:rsidRPr="008D1B3D" w:rsidRDefault="00914200" w:rsidP="00AA514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0"/>
          <w:szCs w:val="20"/>
          <w:lang w:eastAsia="ru-RU"/>
        </w:rPr>
      </w:pPr>
      <w:r w:rsidRPr="008D1B3D">
        <w:rPr>
          <w:rFonts w:ascii="Times New Roman" w:eastAsia="Times New Roman" w:hAnsi="Times New Roman"/>
          <w:b/>
          <w:bCs/>
          <w:color w:val="22272F"/>
          <w:sz w:val="20"/>
          <w:szCs w:val="20"/>
          <w:lang w:eastAsia="ru-RU"/>
        </w:rPr>
        <w:t>VIII. Реквизиты и подписи сторон</w:t>
      </w:r>
    </w:p>
    <w:tbl>
      <w:tblPr>
        <w:tblW w:w="0" w:type="auto"/>
        <w:tblInd w:w="-1206" w:type="dxa"/>
        <w:tblLook w:val="04A0" w:firstRow="1" w:lastRow="0" w:firstColumn="1" w:lastColumn="0" w:noHBand="0" w:noVBand="1"/>
      </w:tblPr>
      <w:tblGrid>
        <w:gridCol w:w="3970"/>
        <w:gridCol w:w="5386"/>
      </w:tblGrid>
      <w:tr w:rsidR="00D21277" w:rsidRPr="00E86A81" w14:paraId="2C72A7ED" w14:textId="77777777" w:rsidTr="00F94DA3">
        <w:tc>
          <w:tcPr>
            <w:tcW w:w="3970" w:type="dxa"/>
            <w:shd w:val="clear" w:color="auto" w:fill="auto"/>
          </w:tcPr>
          <w:p w14:paraId="13C87E35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Исполнитель</w:t>
            </w:r>
          </w:p>
          <w:p w14:paraId="0D9E7DD7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  <w:p w14:paraId="144E58A1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75 Кировского района Санкт – Петербурга</w:t>
            </w:r>
          </w:p>
          <w:p w14:paraId="1CAAE2D2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  <w:p w14:paraId="62CC4CF5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198097, Санкт – Петербург, </w:t>
            </w:r>
          </w:p>
          <w:p w14:paraId="52B13575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ул. Трефолева, дом 10-а  </w:t>
            </w:r>
          </w:p>
          <w:p w14:paraId="735CBD44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т. 7866798</w:t>
            </w:r>
          </w:p>
          <w:p w14:paraId="47D5CBE5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официальный сайт:</w:t>
            </w:r>
          </w:p>
          <w:p w14:paraId="6FFBE322" w14:textId="77777777" w:rsidR="00D21277" w:rsidRPr="008D1B3D" w:rsidRDefault="00692E29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hyperlink r:id="rId6" w:history="1">
              <w:r w:rsidR="00D21277" w:rsidRPr="008D1B3D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</w:t>
              </w:r>
              <w:r w:rsidR="00D21277" w:rsidRPr="008D1B3D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proofErr w:type="spellStart"/>
              <w:r w:rsidR="00D21277" w:rsidRPr="008D1B3D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dou</w:t>
              </w:r>
              <w:proofErr w:type="spellEnd"/>
              <w:r w:rsidR="00D21277" w:rsidRPr="008D1B3D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75.</w:t>
              </w:r>
              <w:proofErr w:type="spellStart"/>
              <w:r w:rsidR="00D21277" w:rsidRPr="008D1B3D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kirov</w:t>
              </w:r>
              <w:proofErr w:type="spellEnd"/>
              <w:r w:rsidR="00D21277" w:rsidRPr="008D1B3D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D21277" w:rsidRPr="008D1B3D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spb</w:t>
              </w:r>
              <w:proofErr w:type="spellEnd"/>
              <w:r w:rsidR="00D21277" w:rsidRPr="008D1B3D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D21277" w:rsidRPr="008D1B3D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  <w:r w:rsidR="00D21277" w:rsidRPr="008D1B3D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</w:hyperlink>
          </w:p>
          <w:p w14:paraId="2D45927A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  <w:p w14:paraId="6111275D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  <w:p w14:paraId="6A1FFAD7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val="en-US"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val="en-US" w:eastAsia="ru-RU"/>
              </w:rPr>
              <w:t xml:space="preserve">e-mail: </w:t>
            </w:r>
            <w:hyperlink r:id="rId7" w:history="1">
              <w:r w:rsidRPr="008D1B3D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dou75.kir@obr.gov.spb.ru</w:t>
              </w:r>
            </w:hyperlink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val="en-US" w:eastAsia="ru-RU"/>
              </w:rPr>
              <w:t xml:space="preserve"> </w:t>
            </w:r>
          </w:p>
          <w:p w14:paraId="67E70510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val="en-US" w:eastAsia="ru-RU"/>
              </w:rPr>
            </w:pPr>
          </w:p>
          <w:p w14:paraId="24BA136D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ОКПО 50937611 </w:t>
            </w:r>
          </w:p>
          <w:p w14:paraId="1188038F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ОГРН: 1027802761051</w:t>
            </w:r>
          </w:p>
          <w:p w14:paraId="29FD38F3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ОКТМО 40339000</w:t>
            </w:r>
          </w:p>
          <w:p w14:paraId="727E9E5D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ИНН/КПП 7805145467/780501001</w:t>
            </w:r>
          </w:p>
          <w:p w14:paraId="7E8E38B0" w14:textId="77777777" w:rsidR="00D21277" w:rsidRPr="008D1B3D" w:rsidRDefault="002831F3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Врио </w:t>
            </w:r>
            <w:proofErr w:type="gramStart"/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з</w:t>
            </w:r>
            <w:r w:rsidR="00D21277"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аведующ</w:t>
            </w: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его</w:t>
            </w:r>
            <w:r w:rsidR="00D21277"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  ГБДОУ</w:t>
            </w:r>
            <w:proofErr w:type="gramEnd"/>
            <w:r w:rsidR="00D21277"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 д/с № 75 Кировского района</w:t>
            </w:r>
          </w:p>
          <w:p w14:paraId="3121AF26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  <w:p w14:paraId="74491E57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_____________________ </w:t>
            </w:r>
            <w:r w:rsidR="002831F3"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ОС Шорина</w:t>
            </w:r>
          </w:p>
          <w:p w14:paraId="341DF222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           (подпись)</w:t>
            </w:r>
          </w:p>
          <w:p w14:paraId="7BDEC602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  <w:p w14:paraId="2C5F3BC1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              М.П.</w:t>
            </w:r>
          </w:p>
        </w:tc>
        <w:tc>
          <w:tcPr>
            <w:tcW w:w="5386" w:type="dxa"/>
            <w:shd w:val="clear" w:color="auto" w:fill="auto"/>
          </w:tcPr>
          <w:p w14:paraId="5C842CDC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Заказчик</w:t>
            </w:r>
          </w:p>
          <w:p w14:paraId="55B9D447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  <w:p w14:paraId="55119842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ФИО _________________________________________</w:t>
            </w:r>
          </w:p>
          <w:p w14:paraId="1F0B0E78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______________________________________________</w:t>
            </w:r>
          </w:p>
          <w:p w14:paraId="0636DA0E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_____________________________________________</w:t>
            </w:r>
          </w:p>
          <w:p w14:paraId="0157F101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Паспортные данные ____________________________</w:t>
            </w:r>
          </w:p>
          <w:p w14:paraId="25C56365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_____________________________________________</w:t>
            </w:r>
          </w:p>
          <w:p w14:paraId="2082DDBB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_____________________________________________</w:t>
            </w:r>
          </w:p>
          <w:p w14:paraId="57810B36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______________________________________________</w:t>
            </w:r>
          </w:p>
          <w:p w14:paraId="0C9808A0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3F8F906E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Адрес места жительства _______________________________________________</w:t>
            </w:r>
          </w:p>
          <w:p w14:paraId="01A4AF8B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______________________________________________</w:t>
            </w:r>
          </w:p>
          <w:p w14:paraId="25EF2A56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______________________________________________</w:t>
            </w:r>
          </w:p>
          <w:p w14:paraId="6337D99E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  <w:p w14:paraId="70A46676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Контактные данные __________________________</w:t>
            </w:r>
          </w:p>
          <w:p w14:paraId="6DFBC024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  <w:p w14:paraId="6E0707E8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_____________________________________________</w:t>
            </w:r>
          </w:p>
          <w:p w14:paraId="1EC73F9A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  <w:p w14:paraId="5CDFB536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8D1B3D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__________________________Подпись</w:t>
            </w:r>
          </w:p>
          <w:p w14:paraId="0D37B049" w14:textId="77777777" w:rsidR="00D21277" w:rsidRPr="008D1B3D" w:rsidRDefault="00D21277" w:rsidP="00F94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</w:tc>
      </w:tr>
    </w:tbl>
    <w:p w14:paraId="45A10CE8" w14:textId="77777777" w:rsidR="00F94DA3" w:rsidRPr="008D1B3D" w:rsidRDefault="00F94DA3" w:rsidP="00F94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72F"/>
          <w:sz w:val="20"/>
          <w:szCs w:val="20"/>
          <w:lang w:eastAsia="ru-RU"/>
        </w:rPr>
      </w:pPr>
    </w:p>
    <w:p w14:paraId="4E790A01" w14:textId="77777777" w:rsidR="00D21277" w:rsidRPr="008D1B3D" w:rsidRDefault="00D21277" w:rsidP="00F94DA3">
      <w:pPr>
        <w:shd w:val="clear" w:color="auto" w:fill="FFFFFF"/>
        <w:spacing w:after="0" w:line="240" w:lineRule="auto"/>
        <w:ind w:hanging="1134"/>
        <w:jc w:val="both"/>
        <w:rPr>
          <w:rFonts w:ascii="Times New Roman" w:eastAsia="Times New Roman" w:hAnsi="Times New Roman"/>
          <w:color w:val="22272F"/>
          <w:sz w:val="20"/>
          <w:szCs w:val="20"/>
          <w:lang w:eastAsia="ru-RU"/>
        </w:rPr>
      </w:pPr>
      <w:r w:rsidRPr="008D1B3D">
        <w:rPr>
          <w:rFonts w:ascii="Times New Roman" w:eastAsia="Times New Roman" w:hAnsi="Times New Roman"/>
          <w:color w:val="22272F"/>
          <w:sz w:val="20"/>
          <w:szCs w:val="20"/>
          <w:lang w:eastAsia="ru-RU"/>
        </w:rPr>
        <w:t>Отметка о получении 2-го экземпляра Заказчиком</w:t>
      </w:r>
    </w:p>
    <w:p w14:paraId="1481AD85" w14:textId="77777777" w:rsidR="00D21277" w:rsidRPr="008D1B3D" w:rsidRDefault="00D21277" w:rsidP="00F94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72F"/>
          <w:sz w:val="20"/>
          <w:szCs w:val="20"/>
          <w:lang w:eastAsia="ru-RU"/>
        </w:rPr>
      </w:pPr>
    </w:p>
    <w:p w14:paraId="4DEA8309" w14:textId="77777777" w:rsidR="00D21277" w:rsidRPr="008D1B3D" w:rsidRDefault="00D21277" w:rsidP="00F94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72F"/>
          <w:sz w:val="20"/>
          <w:szCs w:val="20"/>
          <w:lang w:eastAsia="ru-RU"/>
        </w:rPr>
      </w:pPr>
      <w:proofErr w:type="gramStart"/>
      <w:r w:rsidRPr="008D1B3D">
        <w:rPr>
          <w:rFonts w:ascii="Times New Roman" w:eastAsia="Times New Roman" w:hAnsi="Times New Roman"/>
          <w:color w:val="22272F"/>
          <w:sz w:val="20"/>
          <w:szCs w:val="20"/>
          <w:lang w:eastAsia="ru-RU"/>
        </w:rPr>
        <w:t>Дата:_</w:t>
      </w:r>
      <w:proofErr w:type="gramEnd"/>
      <w:r w:rsidRPr="008D1B3D">
        <w:rPr>
          <w:rFonts w:ascii="Times New Roman" w:eastAsia="Times New Roman" w:hAnsi="Times New Roman"/>
          <w:color w:val="22272F"/>
          <w:sz w:val="20"/>
          <w:szCs w:val="20"/>
          <w:lang w:eastAsia="ru-RU"/>
        </w:rPr>
        <w:t>___________</w:t>
      </w:r>
      <w:r w:rsidR="00F94DA3" w:rsidRPr="008D1B3D">
        <w:rPr>
          <w:rFonts w:ascii="Times New Roman" w:eastAsia="Times New Roman" w:hAnsi="Times New Roman"/>
          <w:color w:val="22272F"/>
          <w:sz w:val="20"/>
          <w:szCs w:val="20"/>
          <w:lang w:eastAsia="ru-RU"/>
        </w:rPr>
        <w:t xml:space="preserve">______    </w:t>
      </w:r>
      <w:r w:rsidRPr="008D1B3D">
        <w:rPr>
          <w:rFonts w:ascii="Times New Roman" w:eastAsia="Times New Roman" w:hAnsi="Times New Roman"/>
          <w:color w:val="22272F"/>
          <w:sz w:val="20"/>
          <w:szCs w:val="20"/>
          <w:lang w:eastAsia="ru-RU"/>
        </w:rPr>
        <w:t xml:space="preserve"> Подпись:</w:t>
      </w:r>
      <w:r w:rsidR="00F94DA3" w:rsidRPr="008D1B3D">
        <w:rPr>
          <w:rFonts w:ascii="Times New Roman" w:eastAsia="Times New Roman" w:hAnsi="Times New Roman"/>
          <w:color w:val="22272F"/>
          <w:sz w:val="20"/>
          <w:szCs w:val="20"/>
          <w:lang w:eastAsia="ru-RU"/>
        </w:rPr>
        <w:t xml:space="preserve">      </w:t>
      </w:r>
      <w:r w:rsidRPr="008D1B3D">
        <w:rPr>
          <w:rFonts w:ascii="Times New Roman" w:eastAsia="Times New Roman" w:hAnsi="Times New Roman"/>
          <w:color w:val="22272F"/>
          <w:sz w:val="20"/>
          <w:szCs w:val="20"/>
          <w:lang w:eastAsia="ru-RU"/>
        </w:rPr>
        <w:t xml:space="preserve">____________ </w:t>
      </w:r>
      <w:r w:rsidR="00F94DA3" w:rsidRPr="008D1B3D">
        <w:rPr>
          <w:rFonts w:ascii="Times New Roman" w:eastAsia="Times New Roman" w:hAnsi="Times New Roman"/>
          <w:color w:val="22272F"/>
          <w:sz w:val="20"/>
          <w:szCs w:val="20"/>
          <w:lang w:eastAsia="ru-RU"/>
        </w:rPr>
        <w:t xml:space="preserve">        </w:t>
      </w:r>
      <w:r w:rsidRPr="008D1B3D">
        <w:rPr>
          <w:rFonts w:ascii="Times New Roman" w:eastAsia="Times New Roman" w:hAnsi="Times New Roman"/>
          <w:color w:val="22272F"/>
          <w:sz w:val="20"/>
          <w:szCs w:val="20"/>
          <w:lang w:eastAsia="ru-RU"/>
        </w:rPr>
        <w:t>______________________________</w:t>
      </w:r>
    </w:p>
    <w:p w14:paraId="38B1C131" w14:textId="77777777" w:rsidR="00D21277" w:rsidRPr="008D1B3D" w:rsidRDefault="00D21277" w:rsidP="00F94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72F"/>
          <w:sz w:val="20"/>
          <w:szCs w:val="20"/>
          <w:lang w:eastAsia="ru-RU"/>
        </w:rPr>
      </w:pPr>
      <w:r w:rsidRPr="008D1B3D">
        <w:rPr>
          <w:rFonts w:ascii="Times New Roman" w:eastAsia="Times New Roman" w:hAnsi="Times New Roman"/>
          <w:color w:val="22272F"/>
          <w:sz w:val="20"/>
          <w:szCs w:val="20"/>
          <w:lang w:eastAsia="ru-RU"/>
        </w:rPr>
        <w:t xml:space="preserve">                                                                                         </w:t>
      </w:r>
      <w:r w:rsidR="00F94DA3" w:rsidRPr="008D1B3D">
        <w:rPr>
          <w:rFonts w:ascii="Times New Roman" w:eastAsia="Times New Roman" w:hAnsi="Times New Roman"/>
          <w:color w:val="22272F"/>
          <w:sz w:val="20"/>
          <w:szCs w:val="20"/>
          <w:lang w:eastAsia="ru-RU"/>
        </w:rPr>
        <w:t xml:space="preserve">                 </w:t>
      </w:r>
      <w:r w:rsidRPr="008D1B3D">
        <w:rPr>
          <w:rFonts w:ascii="Times New Roman" w:eastAsia="Times New Roman" w:hAnsi="Times New Roman"/>
          <w:color w:val="22272F"/>
          <w:sz w:val="20"/>
          <w:szCs w:val="20"/>
          <w:lang w:eastAsia="ru-RU"/>
        </w:rPr>
        <w:t xml:space="preserve">   Расшифровка</w:t>
      </w:r>
    </w:p>
    <w:p w14:paraId="164D553D" w14:textId="77777777" w:rsidR="00914200" w:rsidRPr="00F94DA3" w:rsidRDefault="00914200" w:rsidP="00F94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72F"/>
          <w:lang w:eastAsia="ru-RU"/>
        </w:rPr>
      </w:pPr>
    </w:p>
    <w:p w14:paraId="2FCBAFDF" w14:textId="77777777" w:rsidR="00F3242C" w:rsidRPr="00F94DA3" w:rsidRDefault="00F3242C" w:rsidP="00F94DA3">
      <w:pPr>
        <w:spacing w:line="240" w:lineRule="auto"/>
        <w:jc w:val="both"/>
        <w:rPr>
          <w:rFonts w:ascii="Times New Roman" w:hAnsi="Times New Roman"/>
        </w:rPr>
      </w:pPr>
    </w:p>
    <w:sectPr w:rsidR="00F3242C" w:rsidRPr="00F94DA3" w:rsidSect="008D1B3D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00"/>
    <w:rsid w:val="002831F3"/>
    <w:rsid w:val="00286BC8"/>
    <w:rsid w:val="00692E29"/>
    <w:rsid w:val="008D1B3D"/>
    <w:rsid w:val="00914200"/>
    <w:rsid w:val="009B1CF8"/>
    <w:rsid w:val="00A0463D"/>
    <w:rsid w:val="00AA514A"/>
    <w:rsid w:val="00BD312F"/>
    <w:rsid w:val="00D21277"/>
    <w:rsid w:val="00D85997"/>
    <w:rsid w:val="00E86A81"/>
    <w:rsid w:val="00F3242C"/>
    <w:rsid w:val="00F5022A"/>
    <w:rsid w:val="00F9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DF870F"/>
  <w15:chartTrackingRefBased/>
  <w15:docId w15:val="{1BAEB48C-0323-435B-B759-504E15D3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142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9142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9142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91420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914200"/>
    <w:rPr>
      <w:color w:val="0000FF"/>
      <w:u w:val="single"/>
    </w:rPr>
  </w:style>
  <w:style w:type="paragraph" w:customStyle="1" w:styleId="s1">
    <w:name w:val="s_1"/>
    <w:basedOn w:val="a"/>
    <w:rsid w:val="009142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Unresolved Mention"/>
    <w:uiPriority w:val="99"/>
    <w:semiHidden/>
    <w:unhideWhenUsed/>
    <w:rsid w:val="00A04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u75.kir@obr.gov.spb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u75.kirov.spb.ru/" TargetMode="External"/><Relationship Id="rId5" Type="http://schemas.openxmlformats.org/officeDocument/2006/relationships/hyperlink" Target="https://base.garant.ru/70512244/53f89421bbdaf741eb2d1ecc4ddb4c3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AD09-677B-47CF-9355-F04DC087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dogovor2025obhaa</Template>
  <TotalTime>1</TotalTime>
  <Pages>4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Шорина</dc:creator>
  <cp:keywords/>
  <dc:description/>
  <cp:lastModifiedBy>Ольга Шорина</cp:lastModifiedBy>
  <cp:revision>2</cp:revision>
  <cp:lastPrinted>2025-08-11T10:23:00Z</cp:lastPrinted>
  <dcterms:created xsi:type="dcterms:W3CDTF">2025-08-11T10:24:00Z</dcterms:created>
  <dcterms:modified xsi:type="dcterms:W3CDTF">2025-08-11T10:24:00Z</dcterms:modified>
</cp:coreProperties>
</file>